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EC00" w14:textId="77777777" w:rsidR="00EE56F3" w:rsidRPr="00FB5FC1" w:rsidRDefault="00EE56F3" w:rsidP="00EE56F3">
      <w:pPr>
        <w:jc w:val="center"/>
        <w:rPr>
          <w:rFonts w:ascii="Calibri" w:hAnsi="Calibri"/>
          <w:b/>
          <w:sz w:val="40"/>
          <w:szCs w:val="40"/>
        </w:rPr>
      </w:pPr>
    </w:p>
    <w:p w14:paraId="20BFB34A" w14:textId="77777777" w:rsidR="00FB5FC1" w:rsidRPr="00FB5FC1" w:rsidRDefault="00B3736B" w:rsidP="00FB5FC1">
      <w:pPr>
        <w:jc w:val="center"/>
        <w:rPr>
          <w:rFonts w:ascii="Calibri" w:hAnsi="Calibri"/>
          <w:b/>
          <w:sz w:val="96"/>
          <w:szCs w:val="96"/>
        </w:rPr>
      </w:pPr>
      <w:r w:rsidRPr="00FB5FC1">
        <w:rPr>
          <w:rFonts w:ascii="Calibri" w:hAnsi="Calibri"/>
          <w:b/>
          <w:sz w:val="96"/>
          <w:szCs w:val="96"/>
        </w:rPr>
        <w:t>Coach</w:t>
      </w:r>
      <w:r w:rsidR="00EE56F3" w:rsidRPr="00FB5FC1">
        <w:rPr>
          <w:rFonts w:ascii="Calibri" w:hAnsi="Calibri"/>
          <w:b/>
          <w:sz w:val="96"/>
          <w:szCs w:val="96"/>
        </w:rPr>
        <w:t xml:space="preserve"> </w:t>
      </w:r>
      <w:r w:rsidR="00582488" w:rsidRPr="00FB5FC1">
        <w:rPr>
          <w:rFonts w:ascii="Calibri" w:hAnsi="Calibri"/>
          <w:b/>
          <w:sz w:val="96"/>
          <w:szCs w:val="96"/>
        </w:rPr>
        <w:t>p</w:t>
      </w:r>
      <w:r w:rsidR="00EE56F3" w:rsidRPr="00FB5FC1">
        <w:rPr>
          <w:rFonts w:ascii="Calibri" w:hAnsi="Calibri"/>
          <w:b/>
          <w:sz w:val="96"/>
          <w:szCs w:val="96"/>
        </w:rPr>
        <w:t xml:space="preserve">ass </w:t>
      </w:r>
    </w:p>
    <w:p w14:paraId="754DD7F3" w14:textId="66D6227F" w:rsidR="00EE56F3" w:rsidRPr="00FB5FC1" w:rsidRDefault="00FB5FC1" w:rsidP="00EE56F3">
      <w:pPr>
        <w:jc w:val="center"/>
        <w:rPr>
          <w:rFonts w:ascii="Calibri" w:hAnsi="Calibri"/>
          <w:b/>
          <w:bCs/>
          <w:sz w:val="72"/>
          <w:szCs w:val="72"/>
        </w:rPr>
      </w:pPr>
      <w:r w:rsidRPr="0C74DE3A">
        <w:rPr>
          <w:rFonts w:ascii="Calibri" w:hAnsi="Calibri"/>
          <w:b/>
          <w:bCs/>
          <w:sz w:val="72"/>
          <w:szCs w:val="72"/>
        </w:rPr>
        <w:t>UCAS</w:t>
      </w:r>
      <w:r w:rsidR="00EE56F3" w:rsidRPr="0C74DE3A">
        <w:rPr>
          <w:rFonts w:ascii="Calibri" w:hAnsi="Calibri"/>
          <w:b/>
          <w:bCs/>
          <w:sz w:val="72"/>
          <w:szCs w:val="72"/>
        </w:rPr>
        <w:t xml:space="preserve"> </w:t>
      </w:r>
      <w:r w:rsidR="00FF121B" w:rsidRPr="0C74DE3A">
        <w:rPr>
          <w:rFonts w:ascii="Calibri" w:hAnsi="Calibri"/>
          <w:b/>
          <w:bCs/>
          <w:sz w:val="72"/>
          <w:szCs w:val="72"/>
        </w:rPr>
        <w:t xml:space="preserve">Discovery [Event location] </w:t>
      </w:r>
      <w:r w:rsidR="005B4F37" w:rsidRPr="0C74DE3A">
        <w:rPr>
          <w:rFonts w:ascii="Calibri" w:hAnsi="Calibri"/>
          <w:b/>
          <w:bCs/>
          <w:sz w:val="72"/>
          <w:szCs w:val="72"/>
        </w:rPr>
        <w:t>20</w:t>
      </w:r>
      <w:r w:rsidR="0060463F" w:rsidRPr="0C74DE3A">
        <w:rPr>
          <w:rFonts w:ascii="Calibri" w:hAnsi="Calibri"/>
          <w:b/>
          <w:bCs/>
          <w:sz w:val="72"/>
          <w:szCs w:val="72"/>
        </w:rPr>
        <w:t>2</w:t>
      </w:r>
      <w:r w:rsidR="1E932C20" w:rsidRPr="0C74DE3A">
        <w:rPr>
          <w:rFonts w:ascii="Calibri" w:hAnsi="Calibri"/>
          <w:b/>
          <w:bCs/>
          <w:sz w:val="72"/>
          <w:szCs w:val="72"/>
        </w:rPr>
        <w:t>3</w:t>
      </w:r>
    </w:p>
    <w:p w14:paraId="46627CB7" w14:textId="77777777" w:rsidR="00B3736B" w:rsidRPr="00FB5FC1" w:rsidRDefault="00B3736B" w:rsidP="00EE56F3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4B5740A3" w14:textId="77777777" w:rsidR="00FB5FC1" w:rsidRPr="00FB5FC1" w:rsidRDefault="00FB5FC1" w:rsidP="00EE56F3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6D5783FB" w14:textId="77777777" w:rsidR="00B3736B" w:rsidRPr="00FB5FC1" w:rsidRDefault="00B3736B" w:rsidP="00EE56F3">
      <w:pPr>
        <w:jc w:val="center"/>
        <w:rPr>
          <w:rFonts w:ascii="Calibri" w:hAnsi="Calibri"/>
          <w:b/>
          <w:bCs/>
          <w:sz w:val="56"/>
          <w:szCs w:val="56"/>
        </w:rPr>
      </w:pPr>
      <w:r w:rsidRPr="00FB5FC1">
        <w:rPr>
          <w:rFonts w:ascii="Calibri" w:hAnsi="Calibri"/>
          <w:b/>
          <w:bCs/>
          <w:sz w:val="56"/>
          <w:szCs w:val="56"/>
        </w:rPr>
        <w:t xml:space="preserve">Valid for parking at: </w:t>
      </w:r>
    </w:p>
    <w:p w14:paraId="516F1B0F" w14:textId="77777777" w:rsidR="00B3736B" w:rsidRPr="00FB5FC1" w:rsidRDefault="00FB5FC1" w:rsidP="00B3736B">
      <w:pPr>
        <w:jc w:val="center"/>
        <w:rPr>
          <w:rFonts w:ascii="Calibri" w:hAnsi="Calibri"/>
          <w:bCs/>
          <w:sz w:val="56"/>
          <w:szCs w:val="56"/>
        </w:rPr>
      </w:pPr>
      <w:r w:rsidRPr="00FB5FC1">
        <w:rPr>
          <w:rFonts w:ascii="Calibri" w:hAnsi="Calibri"/>
          <w:bCs/>
          <w:sz w:val="56"/>
          <w:szCs w:val="56"/>
        </w:rPr>
        <w:t>[</w:t>
      </w:r>
      <w:r w:rsidR="00265CDC">
        <w:rPr>
          <w:rFonts w:ascii="Calibri" w:hAnsi="Calibri"/>
          <w:bCs/>
          <w:sz w:val="56"/>
          <w:szCs w:val="56"/>
        </w:rPr>
        <w:t>e</w:t>
      </w:r>
      <w:r w:rsidRPr="00FB5FC1">
        <w:rPr>
          <w:rFonts w:ascii="Calibri" w:hAnsi="Calibri"/>
          <w:bCs/>
          <w:sz w:val="56"/>
          <w:szCs w:val="56"/>
        </w:rPr>
        <w:t>nter address]</w:t>
      </w:r>
    </w:p>
    <w:p w14:paraId="2E6DF76D" w14:textId="77777777" w:rsidR="00B3736B" w:rsidRPr="00FB5FC1" w:rsidRDefault="00B3736B" w:rsidP="00EE56F3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4BB9D66E" w14:textId="77777777" w:rsidR="00FB5FC1" w:rsidRPr="00FB5FC1" w:rsidRDefault="00FB5FC1" w:rsidP="00EE56F3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33641EE4" w14:textId="77777777" w:rsidR="00B3736B" w:rsidRPr="00FB5FC1" w:rsidRDefault="00E03E33" w:rsidP="00B3736B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Date</w:t>
      </w:r>
      <w:r w:rsidR="00EE56F3" w:rsidRPr="00FB5FC1">
        <w:rPr>
          <w:rFonts w:ascii="Calibri" w:hAnsi="Calibri"/>
          <w:b/>
          <w:bCs/>
          <w:sz w:val="40"/>
          <w:szCs w:val="40"/>
        </w:rPr>
        <w:t xml:space="preserve"> valid: </w:t>
      </w:r>
      <w:r w:rsidR="00FB5FC1" w:rsidRPr="00FB5FC1">
        <w:rPr>
          <w:rFonts w:ascii="Calibri" w:hAnsi="Calibri"/>
          <w:sz w:val="40"/>
          <w:szCs w:val="40"/>
        </w:rPr>
        <w:t>[</w:t>
      </w:r>
      <w:r w:rsidR="00265CDC">
        <w:rPr>
          <w:rFonts w:ascii="Calibri" w:hAnsi="Calibri"/>
          <w:sz w:val="40"/>
          <w:szCs w:val="40"/>
        </w:rPr>
        <w:t>e</w:t>
      </w:r>
      <w:r w:rsidR="00FB5FC1" w:rsidRPr="00FB5FC1">
        <w:rPr>
          <w:rFonts w:ascii="Calibri" w:hAnsi="Calibri"/>
          <w:sz w:val="40"/>
          <w:szCs w:val="40"/>
        </w:rPr>
        <w:t>nter date]</w:t>
      </w:r>
    </w:p>
    <w:p w14:paraId="2301DE02" w14:textId="77777777" w:rsidR="00FB5FC1" w:rsidRPr="00FB5FC1" w:rsidRDefault="00FB5FC1" w:rsidP="00FB5FC1">
      <w:pPr>
        <w:rPr>
          <w:rFonts w:ascii="Calibri" w:hAnsi="Calibri"/>
          <w:sz w:val="40"/>
          <w:szCs w:val="40"/>
        </w:rPr>
      </w:pPr>
    </w:p>
    <w:p w14:paraId="19AEA9A7" w14:textId="77777777" w:rsidR="00FB5FC1" w:rsidRPr="00FB5FC1" w:rsidRDefault="00FB5FC1" w:rsidP="00FB5FC1">
      <w:pPr>
        <w:rPr>
          <w:rFonts w:ascii="Calibri" w:hAnsi="Calibri"/>
          <w:sz w:val="40"/>
          <w:szCs w:val="40"/>
        </w:rPr>
      </w:pPr>
    </w:p>
    <w:p w14:paraId="5CAF249D" w14:textId="77777777" w:rsidR="00FB5FC1" w:rsidRPr="00FB5FC1" w:rsidRDefault="00FB5FC1" w:rsidP="00FB5FC1">
      <w:pPr>
        <w:rPr>
          <w:rFonts w:ascii="Calibri" w:hAnsi="Calibri"/>
          <w:sz w:val="40"/>
          <w:szCs w:val="40"/>
        </w:rPr>
      </w:pPr>
    </w:p>
    <w:p w14:paraId="461C76AC" w14:textId="77777777" w:rsidR="00FB5FC1" w:rsidRPr="00FB5FC1" w:rsidRDefault="00FB5FC1" w:rsidP="00B3736B">
      <w:pPr>
        <w:jc w:val="center"/>
        <w:rPr>
          <w:rFonts w:ascii="Calibri" w:hAnsi="Calibri"/>
          <w:sz w:val="28"/>
          <w:szCs w:val="40"/>
        </w:rPr>
      </w:pPr>
    </w:p>
    <w:p w14:paraId="4D0183F1" w14:textId="77777777" w:rsidR="00FB5FC1" w:rsidRPr="00FB5FC1" w:rsidRDefault="00FB5FC1" w:rsidP="00B3736B">
      <w:pPr>
        <w:jc w:val="center"/>
        <w:rPr>
          <w:rFonts w:ascii="Calibri" w:hAnsi="Calibri"/>
          <w:sz w:val="28"/>
          <w:szCs w:val="40"/>
        </w:rPr>
      </w:pPr>
    </w:p>
    <w:p w14:paraId="4E2F9E20" w14:textId="77777777" w:rsidR="00243336" w:rsidRPr="00FB5FC1" w:rsidRDefault="00B3736B" w:rsidP="000D470E">
      <w:pPr>
        <w:jc w:val="center"/>
        <w:rPr>
          <w:rFonts w:ascii="Calibri" w:hAnsi="Calibri"/>
          <w:b/>
          <w:sz w:val="28"/>
          <w:szCs w:val="36"/>
        </w:rPr>
      </w:pPr>
      <w:r w:rsidRPr="00FB5FC1">
        <w:rPr>
          <w:rFonts w:ascii="Calibri" w:hAnsi="Calibri"/>
          <w:sz w:val="28"/>
          <w:szCs w:val="36"/>
        </w:rPr>
        <w:t>Please ensure this pass is displayed in the windscreen of your</w:t>
      </w:r>
      <w:r w:rsidR="00E85E40" w:rsidRPr="00FB5FC1">
        <w:rPr>
          <w:rFonts w:ascii="Calibri" w:hAnsi="Calibri"/>
          <w:sz w:val="28"/>
          <w:szCs w:val="36"/>
        </w:rPr>
        <w:t xml:space="preserve"> vehicle to avoid</w:t>
      </w:r>
      <w:r w:rsidRPr="00FB5FC1">
        <w:rPr>
          <w:rFonts w:ascii="Calibri" w:hAnsi="Calibri"/>
          <w:sz w:val="28"/>
          <w:szCs w:val="36"/>
        </w:rPr>
        <w:t xml:space="preserve"> parking charges </w:t>
      </w:r>
      <w:r w:rsidR="00FB5FC1" w:rsidRPr="00FB5FC1">
        <w:rPr>
          <w:rFonts w:ascii="Calibri" w:hAnsi="Calibri"/>
          <w:sz w:val="28"/>
          <w:szCs w:val="36"/>
        </w:rPr>
        <w:t>during your stay</w:t>
      </w:r>
      <w:r w:rsidRPr="00FB5FC1">
        <w:rPr>
          <w:rFonts w:ascii="Calibri" w:hAnsi="Calibri"/>
          <w:sz w:val="28"/>
          <w:szCs w:val="36"/>
        </w:rPr>
        <w:t>.</w:t>
      </w:r>
    </w:p>
    <w:sectPr w:rsidR="00243336" w:rsidRPr="00FB5FC1" w:rsidSect="00FB5FC1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1800" w:right="1695" w:bottom="851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59A7" w14:textId="77777777" w:rsidR="0084173C" w:rsidRDefault="0084173C" w:rsidP="00197FEC">
      <w:r>
        <w:separator/>
      </w:r>
    </w:p>
  </w:endnote>
  <w:endnote w:type="continuationSeparator" w:id="0">
    <w:p w14:paraId="2FF1AF02" w14:textId="77777777" w:rsidR="0084173C" w:rsidRDefault="0084173C" w:rsidP="001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2246" w14:textId="77777777" w:rsidR="004404E5" w:rsidRDefault="009C1C87" w:rsidP="00BE272E">
    <w:pPr>
      <w:spacing w:line="288" w:lineRule="auto"/>
      <w:rPr>
        <w:sz w:val="18"/>
        <w:szCs w:val="18"/>
      </w:rPr>
    </w:pPr>
    <w:r>
      <w:rPr>
        <w:sz w:val="18"/>
        <w:szCs w:val="18"/>
      </w:rPr>
      <w:t>S</w:t>
    </w:r>
    <w:r w:rsidR="00A15A3B">
      <w:rPr>
        <w:sz w:val="18"/>
        <w:szCs w:val="18"/>
      </w:rPr>
      <w:t>ecurity m</w:t>
    </w:r>
    <w:r w:rsidR="00BE272E" w:rsidRPr="00BE272E">
      <w:rPr>
        <w:sz w:val="18"/>
        <w:szCs w:val="18"/>
      </w:rPr>
      <w:t xml:space="preserve">arking: </w:t>
    </w:r>
    <w:r w:rsidR="004404E5">
      <w:rPr>
        <w:sz w:val="18"/>
        <w:szCs w:val="18"/>
      </w:rPr>
      <w:t>PUBLIC/</w:t>
    </w:r>
    <w:r w:rsidR="00C56710">
      <w:rPr>
        <w:sz w:val="18"/>
        <w:szCs w:val="18"/>
      </w:rPr>
      <w:t>INTERNAL USE ONLY/CONFIDENTIAL</w:t>
    </w:r>
    <w:r w:rsidR="00C56710">
      <w:rPr>
        <w:sz w:val="18"/>
        <w:szCs w:val="18"/>
      </w:rPr>
      <w:tab/>
    </w:r>
    <w:r w:rsidR="00BE272E" w:rsidRPr="00BE272E">
      <w:rPr>
        <w:sz w:val="18"/>
        <w:szCs w:val="18"/>
      </w:rPr>
      <w:tab/>
    </w:r>
    <w:r w:rsidR="00BE272E" w:rsidRPr="00BE272E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BE272E" w:rsidRPr="00BE272E">
      <w:rPr>
        <w:sz w:val="18"/>
        <w:szCs w:val="18"/>
      </w:rPr>
      <w:t xml:space="preserve">Page </w:t>
    </w:r>
    <w:r w:rsidR="00364B85" w:rsidRPr="00BE272E">
      <w:rPr>
        <w:sz w:val="18"/>
        <w:szCs w:val="18"/>
      </w:rPr>
      <w:fldChar w:fldCharType="begin"/>
    </w:r>
    <w:r w:rsidR="00BE272E" w:rsidRPr="00BE272E">
      <w:rPr>
        <w:sz w:val="18"/>
        <w:szCs w:val="18"/>
      </w:rPr>
      <w:instrText xml:space="preserve"> PAGE </w:instrText>
    </w:r>
    <w:r w:rsidR="00364B85" w:rsidRPr="00BE272E">
      <w:rPr>
        <w:sz w:val="18"/>
        <w:szCs w:val="18"/>
      </w:rPr>
      <w:fldChar w:fldCharType="separate"/>
    </w:r>
    <w:r w:rsidR="00FB5FC1">
      <w:rPr>
        <w:noProof/>
        <w:sz w:val="18"/>
        <w:szCs w:val="18"/>
      </w:rPr>
      <w:t>2</w:t>
    </w:r>
    <w:r w:rsidR="00364B85" w:rsidRPr="00BE272E">
      <w:rPr>
        <w:sz w:val="18"/>
        <w:szCs w:val="18"/>
      </w:rPr>
      <w:fldChar w:fldCharType="end"/>
    </w:r>
    <w:r w:rsidR="00BE272E" w:rsidRPr="00BE272E">
      <w:rPr>
        <w:sz w:val="18"/>
        <w:szCs w:val="18"/>
      </w:rPr>
      <w:t xml:space="preserve"> of </w:t>
    </w:r>
    <w:r w:rsidR="00364B85" w:rsidRPr="00BE272E">
      <w:rPr>
        <w:sz w:val="18"/>
        <w:szCs w:val="18"/>
      </w:rPr>
      <w:fldChar w:fldCharType="begin"/>
    </w:r>
    <w:r w:rsidR="00BE272E" w:rsidRPr="00BE272E">
      <w:rPr>
        <w:sz w:val="18"/>
        <w:szCs w:val="18"/>
      </w:rPr>
      <w:instrText xml:space="preserve"> NUMPAGES </w:instrText>
    </w:r>
    <w:r w:rsidR="00364B85" w:rsidRPr="00BE272E">
      <w:rPr>
        <w:sz w:val="18"/>
        <w:szCs w:val="18"/>
      </w:rPr>
      <w:fldChar w:fldCharType="separate"/>
    </w:r>
    <w:r w:rsidR="00FB5FC1">
      <w:rPr>
        <w:noProof/>
        <w:sz w:val="18"/>
        <w:szCs w:val="18"/>
      </w:rPr>
      <w:t>2</w:t>
    </w:r>
    <w:r w:rsidR="00364B85" w:rsidRPr="00BE272E">
      <w:rPr>
        <w:sz w:val="18"/>
        <w:szCs w:val="18"/>
      </w:rPr>
      <w:fldChar w:fldCharType="end"/>
    </w:r>
  </w:p>
  <w:p w14:paraId="3425CE0B" w14:textId="25A3BC26" w:rsidR="00746BEF" w:rsidRPr="004C6865" w:rsidRDefault="00A15A3B" w:rsidP="004C6865">
    <w:pPr>
      <w:spacing w:line="288" w:lineRule="auto"/>
      <w:rPr>
        <w:sz w:val="18"/>
        <w:szCs w:val="18"/>
      </w:rPr>
    </w:pPr>
    <w:r>
      <w:rPr>
        <w:sz w:val="18"/>
        <w:szCs w:val="18"/>
      </w:rPr>
      <w:t>Document o</w:t>
    </w:r>
    <w:r w:rsidR="00BE272E" w:rsidRPr="00BE272E">
      <w:rPr>
        <w:sz w:val="18"/>
        <w:szCs w:val="18"/>
      </w:rPr>
      <w:t>wner:  Role XX (Name XX)</w:t>
    </w:r>
    <w:r w:rsidR="009C1C87">
      <w:rPr>
        <w:sz w:val="18"/>
        <w:szCs w:val="18"/>
      </w:rPr>
      <w:tab/>
    </w:r>
    <w:r w:rsidR="009C1C87">
      <w:rPr>
        <w:sz w:val="18"/>
        <w:szCs w:val="18"/>
      </w:rPr>
      <w:tab/>
    </w:r>
    <w:r w:rsidR="009C1C8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"d MMMM yyyy" </w:instrText>
    </w:r>
    <w:r>
      <w:rPr>
        <w:sz w:val="18"/>
        <w:szCs w:val="18"/>
      </w:rPr>
      <w:fldChar w:fldCharType="separate"/>
    </w:r>
    <w:r w:rsidR="00FF121B">
      <w:rPr>
        <w:noProof/>
        <w:sz w:val="18"/>
        <w:szCs w:val="18"/>
      </w:rPr>
      <w:t>4 February 2022</w:t>
    </w:r>
    <w:r>
      <w:rPr>
        <w:sz w:val="18"/>
        <w:szCs w:val="18"/>
      </w:rPr>
      <w:fldChar w:fldCharType="end"/>
    </w:r>
    <w:r w:rsidR="009C1C87" w:rsidRPr="00BE272E">
      <w:rPr>
        <w:sz w:val="18"/>
        <w:szCs w:val="18"/>
      </w:rPr>
      <w:t xml:space="preserve"> </w:t>
    </w:r>
    <w:r w:rsidR="00A15AEB">
      <w:rPr>
        <w:noProof/>
        <w:lang w:val="en-GB" w:eastAsia="en-GB"/>
      </w:rPr>
      <w:drawing>
        <wp:anchor distT="0" distB="0" distL="114300" distR="114300" simplePos="0" relativeHeight="251690496" behindDoc="0" locked="0" layoutInCell="1" allowOverlap="1" wp14:anchorId="04D425D9" wp14:editId="59BC97D9">
          <wp:simplePos x="0" y="0"/>
          <wp:positionH relativeFrom="page">
            <wp:align>left</wp:align>
          </wp:positionH>
          <wp:positionV relativeFrom="paragraph">
            <wp:posOffset>253365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28EE" w14:textId="77777777" w:rsidR="00316C42" w:rsidRPr="007F26B3" w:rsidRDefault="00930D4B" w:rsidP="007F26B3">
    <w:pPr>
      <w:spacing w:line="288" w:lineRule="auto"/>
      <w:rPr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88448" behindDoc="0" locked="0" layoutInCell="1" allowOverlap="1" wp14:anchorId="3AF9D1F1" wp14:editId="1CF7DD0D">
          <wp:simplePos x="0" y="0"/>
          <wp:positionH relativeFrom="page">
            <wp:align>center</wp:align>
          </wp:positionH>
          <wp:positionV relativeFrom="paragraph">
            <wp:posOffset>209550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E459" w14:textId="77777777" w:rsidR="0084173C" w:rsidRDefault="0084173C" w:rsidP="00197FEC">
      <w:r>
        <w:separator/>
      </w:r>
    </w:p>
  </w:footnote>
  <w:footnote w:type="continuationSeparator" w:id="0">
    <w:p w14:paraId="7D7AE0F2" w14:textId="77777777" w:rsidR="0084173C" w:rsidRDefault="0084173C" w:rsidP="0019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7D27" w14:textId="77777777" w:rsidR="00746BEF" w:rsidRDefault="00746BEF" w:rsidP="00B6385B">
    <w:pPr>
      <w:pStyle w:val="Header"/>
      <w:ind w:left="-1800" w:right="-1765" w:firstLine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62F0" w14:textId="77777777" w:rsidR="00316C42" w:rsidRDefault="00FC1E2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92544" behindDoc="0" locked="0" layoutInCell="1" allowOverlap="1" wp14:anchorId="331A4B81" wp14:editId="12CF6E61">
          <wp:simplePos x="0" y="0"/>
          <wp:positionH relativeFrom="column">
            <wp:posOffset>-990600</wp:posOffset>
          </wp:positionH>
          <wp:positionV relativeFrom="paragraph">
            <wp:posOffset>-449580</wp:posOffset>
          </wp:positionV>
          <wp:extent cx="10972800" cy="11430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93568" behindDoc="0" locked="0" layoutInCell="1" allowOverlap="1" wp14:anchorId="3ACA42E6" wp14:editId="7C754C37">
          <wp:simplePos x="0" y="0"/>
          <wp:positionH relativeFrom="column">
            <wp:posOffset>-1219200</wp:posOffset>
          </wp:positionH>
          <wp:positionV relativeFrom="paragraph">
            <wp:posOffset>-220980</wp:posOffset>
          </wp:positionV>
          <wp:extent cx="2600960" cy="7112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S-Left_aligned-white_box_only-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B02"/>
    <w:multiLevelType w:val="hybridMultilevel"/>
    <w:tmpl w:val="95741902"/>
    <w:lvl w:ilvl="0" w:tplc="C43C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93331"/>
    <w:multiLevelType w:val="hybridMultilevel"/>
    <w:tmpl w:val="F2DC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4DE8"/>
    <w:multiLevelType w:val="hybridMultilevel"/>
    <w:tmpl w:val="02282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355D3"/>
    <w:multiLevelType w:val="hybridMultilevel"/>
    <w:tmpl w:val="A2B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70143">
    <w:abstractNumId w:val="1"/>
  </w:num>
  <w:num w:numId="2" w16cid:durableId="1130241232">
    <w:abstractNumId w:val="0"/>
  </w:num>
  <w:num w:numId="3" w16cid:durableId="1719889423">
    <w:abstractNumId w:val="2"/>
  </w:num>
  <w:num w:numId="4" w16cid:durableId="741023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26"/>
    <w:rsid w:val="000A0AE7"/>
    <w:rsid w:val="000A0E21"/>
    <w:rsid w:val="000D08EB"/>
    <w:rsid w:val="000D470E"/>
    <w:rsid w:val="000D4CCE"/>
    <w:rsid w:val="000E36EF"/>
    <w:rsid w:val="00120C6C"/>
    <w:rsid w:val="00162CC0"/>
    <w:rsid w:val="00197FEC"/>
    <w:rsid w:val="001F3C35"/>
    <w:rsid w:val="0021588B"/>
    <w:rsid w:val="00243336"/>
    <w:rsid w:val="00265CDC"/>
    <w:rsid w:val="002A7895"/>
    <w:rsid w:val="002C6D59"/>
    <w:rsid w:val="00316C42"/>
    <w:rsid w:val="003248DB"/>
    <w:rsid w:val="003579B5"/>
    <w:rsid w:val="00364B85"/>
    <w:rsid w:val="003F4F6E"/>
    <w:rsid w:val="00405C73"/>
    <w:rsid w:val="004404E5"/>
    <w:rsid w:val="004C6865"/>
    <w:rsid w:val="004E457E"/>
    <w:rsid w:val="004E798D"/>
    <w:rsid w:val="00582488"/>
    <w:rsid w:val="005B4F37"/>
    <w:rsid w:val="005D67F0"/>
    <w:rsid w:val="006045CE"/>
    <w:rsid w:val="0060463F"/>
    <w:rsid w:val="00695731"/>
    <w:rsid w:val="00744426"/>
    <w:rsid w:val="00746BEF"/>
    <w:rsid w:val="007F26B3"/>
    <w:rsid w:val="007F2E54"/>
    <w:rsid w:val="008220EA"/>
    <w:rsid w:val="0084173C"/>
    <w:rsid w:val="00930D4B"/>
    <w:rsid w:val="009C1C87"/>
    <w:rsid w:val="009D6A90"/>
    <w:rsid w:val="00A15A3B"/>
    <w:rsid w:val="00A15AEB"/>
    <w:rsid w:val="00AB00D8"/>
    <w:rsid w:val="00AD0DB2"/>
    <w:rsid w:val="00AD7EDA"/>
    <w:rsid w:val="00B0068F"/>
    <w:rsid w:val="00B3736B"/>
    <w:rsid w:val="00B57F4A"/>
    <w:rsid w:val="00B6385B"/>
    <w:rsid w:val="00B80634"/>
    <w:rsid w:val="00B9162E"/>
    <w:rsid w:val="00BE272E"/>
    <w:rsid w:val="00C03B4B"/>
    <w:rsid w:val="00C56710"/>
    <w:rsid w:val="00C73971"/>
    <w:rsid w:val="00D7496D"/>
    <w:rsid w:val="00DA0ABF"/>
    <w:rsid w:val="00DC6BE2"/>
    <w:rsid w:val="00E03E33"/>
    <w:rsid w:val="00E34680"/>
    <w:rsid w:val="00E43CEB"/>
    <w:rsid w:val="00E65A2C"/>
    <w:rsid w:val="00E85E40"/>
    <w:rsid w:val="00EE56F3"/>
    <w:rsid w:val="00EF3C33"/>
    <w:rsid w:val="00F632BC"/>
    <w:rsid w:val="00FB5FC1"/>
    <w:rsid w:val="00FC1E2D"/>
    <w:rsid w:val="00FD1159"/>
    <w:rsid w:val="00FF121B"/>
    <w:rsid w:val="0C74DE3A"/>
    <w:rsid w:val="1E932C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BBC2A1B"/>
  <w15:docId w15:val="{3B8182F4-42A2-494A-8676-A906CC34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E2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5B"/>
  </w:style>
  <w:style w:type="paragraph" w:styleId="Footer">
    <w:name w:val="footer"/>
    <w:basedOn w:val="Normal"/>
    <w:link w:val="Foot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5B"/>
  </w:style>
  <w:style w:type="table" w:styleId="TableGrid">
    <w:name w:val="Table Grid"/>
    <w:basedOn w:val="TableNormal"/>
    <w:uiPriority w:val="59"/>
    <w:rsid w:val="00C03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C03B4B"/>
    <w:rPr>
      <w:color w:val="5F5F5F" w:themeColor="accent2" w:themeShade="BF"/>
    </w:rPr>
    <w:tblPr>
      <w:tblStyleRowBandSize w:val="1"/>
      <w:tblStyleColBandSize w:val="1"/>
      <w:tblBorders>
        <w:top w:val="single" w:sz="8" w:space="0" w:color="7F7F7F" w:themeColor="accent2"/>
        <w:bottom w:val="single" w:sz="8" w:space="0" w:color="7F7F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03B4B"/>
    <w:rPr>
      <w:color w:val="8B653D" w:themeColor="accent3" w:themeShade="BF"/>
    </w:rPr>
    <w:tblPr>
      <w:tblStyleRowBandSize w:val="1"/>
      <w:tblStyleColBandSize w:val="1"/>
      <w:tblBorders>
        <w:top w:val="single" w:sz="8" w:space="0" w:color="B58857" w:themeColor="accent3"/>
        <w:bottom w:val="single" w:sz="8" w:space="0" w:color="B5885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03B4B"/>
    <w:rPr>
      <w:color w:val="869B00" w:themeColor="accent4" w:themeShade="BF"/>
    </w:rPr>
    <w:tblPr>
      <w:tblStyleRowBandSize w:val="1"/>
      <w:tblStyleColBandSize w:val="1"/>
      <w:tblBorders>
        <w:top w:val="single" w:sz="8" w:space="0" w:color="B4D000" w:themeColor="accent4"/>
        <w:bottom w:val="single" w:sz="8" w:space="0" w:color="B4D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03B4B"/>
    <w:rPr>
      <w:color w:val="4E125F" w:themeColor="accent5" w:themeShade="BF"/>
    </w:rPr>
    <w:tblPr>
      <w:tblStyleRowBandSize w:val="1"/>
      <w:tblStyleColBandSize w:val="1"/>
      <w:tblBorders>
        <w:top w:val="single" w:sz="8" w:space="0" w:color="69187F" w:themeColor="accent5"/>
        <w:bottom w:val="single" w:sz="8" w:space="0" w:color="6918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C87"/>
    <w:rPr>
      <w:color w:val="0076BD" w:themeColor="hyperlink"/>
      <w:u w:val="single"/>
    </w:rPr>
  </w:style>
  <w:style w:type="table" w:styleId="LightList-Accent1">
    <w:name w:val="Light List Accent 1"/>
    <w:basedOn w:val="TableNormal"/>
    <w:uiPriority w:val="61"/>
    <w:rsid w:val="00243336"/>
    <w:tblPr>
      <w:tblStyleRowBandSize w:val="1"/>
      <w:tblStyleColBandSize w:val="1"/>
      <w:tblBorders>
        <w:top w:val="single" w:sz="8" w:space="0" w:color="E00023" w:themeColor="accent1"/>
        <w:left w:val="single" w:sz="8" w:space="0" w:color="E00023" w:themeColor="accent1"/>
        <w:bottom w:val="single" w:sz="8" w:space="0" w:color="E00023" w:themeColor="accent1"/>
        <w:right w:val="single" w:sz="8" w:space="0" w:color="E00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0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band1Horz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0D4CCE"/>
    <w:pPr>
      <w:ind w:left="720"/>
      <w:contextualSpacing/>
    </w:pPr>
  </w:style>
  <w:style w:type="paragraph" w:customStyle="1" w:styleId="Default">
    <w:name w:val="Default"/>
    <w:rsid w:val="00EE56F3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h\Downloads\UCAS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UCAS Core">
      <a:dk1>
        <a:srgbClr val="000000"/>
      </a:dk1>
      <a:lt1>
        <a:srgbClr val="FFFFFF"/>
      </a:lt1>
      <a:dk2>
        <a:srgbClr val="E00023"/>
      </a:dk2>
      <a:lt2>
        <a:srgbClr val="FFFFFF"/>
      </a:lt2>
      <a:accent1>
        <a:srgbClr val="E00023"/>
      </a:accent1>
      <a:accent2>
        <a:srgbClr val="7F7F7F"/>
      </a:accent2>
      <a:accent3>
        <a:srgbClr val="B58857"/>
      </a:accent3>
      <a:accent4>
        <a:srgbClr val="B4D000"/>
      </a:accent4>
      <a:accent5>
        <a:srgbClr val="69187F"/>
      </a:accent5>
      <a:accent6>
        <a:srgbClr val="F69E00"/>
      </a:accent6>
      <a:hlink>
        <a:srgbClr val="0076BD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31EDBAEA52A44BE6DA24F6021F679" ma:contentTypeVersion="" ma:contentTypeDescription="Create a new document." ma:contentTypeScope="" ma:versionID="eb032f32be9232bbf494b45c5f1abd9f">
  <xsd:schema xmlns:xsd="http://www.w3.org/2001/XMLSchema" xmlns:xs="http://www.w3.org/2001/XMLSchema" xmlns:p="http://schemas.microsoft.com/office/2006/metadata/properties" xmlns:ns2="55603442-09ec-4cf3-b21f-b1c3f828b53a" xmlns:ns3="65932ca6-4adc-484d-b8f1-15dd16f54743" xmlns:ns4="e4892233-78cd-43d9-a9a5-a1ec5c9e84f2" targetNamespace="http://schemas.microsoft.com/office/2006/metadata/properties" ma:root="true" ma:fieldsID="6be4c406b84bb79079d2153c8b83b9be" ns2:_="" ns3:_="" ns4:_="">
    <xsd:import namespace="55603442-09ec-4cf3-b21f-b1c3f828b53a"/>
    <xsd:import namespace="65932ca6-4adc-484d-b8f1-15dd16f54743"/>
    <xsd:import namespace="e4892233-78cd-43d9-a9a5-a1ec5c9e84f2"/>
    <xsd:element name="properties">
      <xsd:complexType>
        <xsd:sequence>
          <xsd:element name="documentManagement">
            <xsd:complexType>
              <xsd:all>
                <xsd:element ref="ns2:o594b9623ea34bdc9c6aea44ad991b1e" minOccurs="0"/>
                <xsd:element ref="ns2:TaxCatchAll" minOccurs="0"/>
                <xsd:element ref="ns2:id9aa5e1b5a5459bb4675cfd87a13f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o594b9623ea34bdc9c6aea44ad991b1e" ma:index="9" ma:taxonomy="true" ma:internalName="o594b9623ea34bdc9c6aea44ad991b1e" ma:taxonomyFieldName="Document_x0020_Type" ma:displayName="Document Type" ma:default="" ma:fieldId="{8594b962-3ea3-4bdc-9c6a-ea44ad991b1e}" ma:sspId="780052e2-7a6d-497f-9711-5471179560a1" ma:termSetId="6382f8d6-c56d-48db-b6e7-1cb2f96a4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fc0f26e-c3d7-4eb4-a1d0-321f5475e467}" ma:internalName="TaxCatchAll" ma:showField="CatchAllData" ma:web="e4892233-78cd-43d9-a9a5-a1ec5c9e8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9aa5e1b5a5459bb4675cfd87a13fa5" ma:index="12" ma:taxonomy="true" ma:internalName="id9aa5e1b5a5459bb4675cfd87a13fa5" ma:taxonomyFieldName="Protective_x0020_Marking" ma:displayName="Protective Marking" ma:default="" ma:fieldId="{2d9aa5e1-b5a5-459b-b467-5cfd87a13fa5}" ma:sspId="780052e2-7a6d-497f-9711-5471179560a1" ma:termSetId="df74b54d-9358-424a-8190-c53c0077f21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32ca6-4adc-484d-b8f1-15dd16f54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92233-78cd-43d9-a9a5-a1ec5c9e8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94b9623ea34bdc9c6aea44ad991b1e xmlns="55603442-09ec-4cf3-b21f-b1c3f828b53a">
      <Terms xmlns="http://schemas.microsoft.com/office/infopath/2007/PartnerControls"/>
    </o594b9623ea34bdc9c6aea44ad991b1e>
    <lcf76f155ced4ddcb4097134ff3c332f xmlns="65932ca6-4adc-484d-b8f1-15dd16f54743">
      <Terms xmlns="http://schemas.microsoft.com/office/infopath/2007/PartnerControls"/>
    </lcf76f155ced4ddcb4097134ff3c332f>
    <TaxCatchAll xmlns="55603442-09ec-4cf3-b21f-b1c3f828b53a">
      <Value>1</Value>
    </TaxCatchAll>
    <id9aa5e1b5a5459bb4675cfd87a13fa5 xmlns="55603442-09ec-4cf3-b21f-b1c3f828b53a">
      <Terms xmlns="http://schemas.microsoft.com/office/infopath/2007/PartnerControls"/>
    </id9aa5e1b5a5459bb4675cfd87a13fa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7A4B-C821-4B2E-A4AC-24BB6D04A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0B441-DDB9-4FF3-92D0-B301F502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03442-09ec-4cf3-b21f-b1c3f828b53a"/>
    <ds:schemaRef ds:uri="65932ca6-4adc-484d-b8f1-15dd16f54743"/>
    <ds:schemaRef ds:uri="e4892233-78cd-43d9-a9a5-a1ec5c9e8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CBEBF-DFD3-4D1B-A481-740E5ED10DB0}">
  <ds:schemaRefs>
    <ds:schemaRef ds:uri="http://schemas.microsoft.com/office/2006/metadata/properties"/>
    <ds:schemaRef ds:uri="http://schemas.microsoft.com/office/infopath/2007/PartnerControls"/>
    <ds:schemaRef ds:uri="55603442-09ec-4cf3-b21f-b1c3f828b53a"/>
    <ds:schemaRef ds:uri="65932ca6-4adc-484d-b8f1-15dd16f54743"/>
  </ds:schemaRefs>
</ds:datastoreItem>
</file>

<file path=customXml/itemProps4.xml><?xml version="1.0" encoding="utf-8"?>
<ds:datastoreItem xmlns:ds="http://schemas.openxmlformats.org/officeDocument/2006/customXml" ds:itemID="{0F6000CC-AC43-4143-AB38-26415661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UCAS%20word%20template%20landscape.dotx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UCAS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Harper</dc:creator>
  <cp:keywords/>
  <cp:lastModifiedBy>Emily Bibby</cp:lastModifiedBy>
  <cp:revision>4</cp:revision>
  <cp:lastPrinted>2017-01-09T16:40:00Z</cp:lastPrinted>
  <dcterms:created xsi:type="dcterms:W3CDTF">2023-02-06T11:56:00Z</dcterms:created>
  <dcterms:modified xsi:type="dcterms:W3CDTF">2023-02-06T11:56:00Z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0x0101002E231EDBAEA52A44BE6DA24F6021F679</vt:lpwstr>
  </property>
  <property fmtid="{D5CDD505-2E9C-101B-9397-08002B2CF9AE}" pid="3" name="of3bb56970f14d9287ee26c2d07836b5">
    <vt:lpwstr>STANDARD|2325cda6-4dcc-491d-9c86-24597bb9f7a5</vt:lpwstr>
  </property>
  <property fmtid="{D5CDD505-2E9C-101B-9397-08002B2CF9AE}" pid="4" name="MediaServiceImageTags">
    <vt:lpwstr/>
  </property>
  <property fmtid="{D5CDD505-2E9C-101B-9397-08002B2CF9AE}" pid="5" name="Retention">
    <vt:lpwstr>1;#STANDARD|2325cda6-4dcc-491d-9c86-24597bb9f7a5</vt:lpwstr>
  </property>
  <property fmtid="{D5CDD505-2E9C-101B-9397-08002B2CF9AE}" pid="6" name="Protective Marking">
    <vt:lpwstr/>
  </property>
  <property fmtid="{D5CDD505-2E9C-101B-9397-08002B2CF9AE}" pid="7" name="Document Type">
    <vt:lpwstr/>
  </property>
  <property fmtid="{D5CDD505-2E9C-101B-9397-08002B2CF9AE}" pid="8" name="MSIP_Label_119c747e-0609-44bc-a84a-379ba7e92455_Enabled">
    <vt:lpwstr>true</vt:lpwstr>
  </property>
  <property fmtid="{D5CDD505-2E9C-101B-9397-08002B2CF9AE}" pid="9" name="MSIP_Label_119c747e-0609-44bc-a84a-379ba7e92455_SetDate">
    <vt:lpwstr>2023-02-06T11:56:34Z</vt:lpwstr>
  </property>
  <property fmtid="{D5CDD505-2E9C-101B-9397-08002B2CF9AE}" pid="10" name="MSIP_Label_119c747e-0609-44bc-a84a-379ba7e92455_Method">
    <vt:lpwstr>Standard</vt:lpwstr>
  </property>
  <property fmtid="{D5CDD505-2E9C-101B-9397-08002B2CF9AE}" pid="11" name="MSIP_Label_119c747e-0609-44bc-a84a-379ba7e92455_Name">
    <vt:lpwstr>Confidential</vt:lpwstr>
  </property>
  <property fmtid="{D5CDD505-2E9C-101B-9397-08002B2CF9AE}" pid="12" name="MSIP_Label_119c747e-0609-44bc-a84a-379ba7e92455_SiteId">
    <vt:lpwstr>c62bca44-70cb-457b-a355-deaa5cb7e689</vt:lpwstr>
  </property>
  <property fmtid="{D5CDD505-2E9C-101B-9397-08002B2CF9AE}" pid="13" name="MSIP_Label_119c747e-0609-44bc-a84a-379ba7e92455_ActionId">
    <vt:lpwstr>c9c185bb-2821-4606-b52e-bbc99f7c264d</vt:lpwstr>
  </property>
  <property fmtid="{D5CDD505-2E9C-101B-9397-08002B2CF9AE}" pid="14" name="MSIP_Label_119c747e-0609-44bc-a84a-379ba7e92455_ContentBits">
    <vt:lpwstr>0</vt:lpwstr>
  </property>
</Properties>
</file>