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6865" w:rsidR="006045CE" w:rsidRDefault="006045CE" w14:paraId="4F1939BF" w14:textId="77777777">
      <w:pPr>
        <w:rPr>
          <w:b/>
          <w:color w:val="FF0000"/>
          <w:sz w:val="28"/>
          <w:szCs w:val="56"/>
          <w:lang w:val="en-GB"/>
        </w:rPr>
      </w:pPr>
    </w:p>
    <w:p w:rsidRPr="00FB5FC1" w:rsidR="00C54576" w:rsidP="00C54576" w:rsidRDefault="00C54576" w14:paraId="15C9259D" w14:textId="77777777">
      <w:pPr>
        <w:jc w:val="center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Exhibitor parking permit</w:t>
      </w:r>
    </w:p>
    <w:p w:rsidRPr="00FB5FC1" w:rsidR="00C54576" w:rsidP="00C54576" w:rsidRDefault="00C54576" w14:paraId="60B4A79D" w14:textId="7E889ECF">
      <w:pPr>
        <w:jc w:val="center"/>
        <w:rPr>
          <w:rFonts w:ascii="Calibri" w:hAnsi="Calibri"/>
          <w:b w:val="1"/>
          <w:bCs w:val="1"/>
          <w:sz w:val="72"/>
          <w:szCs w:val="72"/>
        </w:rPr>
      </w:pPr>
      <w:r w:rsidRPr="7CE02987" w:rsidR="00C54576">
        <w:rPr>
          <w:rFonts w:ascii="Calibri" w:hAnsi="Calibri"/>
          <w:b w:val="1"/>
          <w:bCs w:val="1"/>
          <w:sz w:val="72"/>
          <w:szCs w:val="72"/>
        </w:rPr>
        <w:t xml:space="preserve">UCAS </w:t>
      </w:r>
      <w:r w:rsidRPr="7CE02987" w:rsidR="00AF5950">
        <w:rPr>
          <w:rFonts w:ascii="Calibri" w:hAnsi="Calibri"/>
          <w:b w:val="1"/>
          <w:bCs w:val="1"/>
          <w:sz w:val="72"/>
          <w:szCs w:val="72"/>
        </w:rPr>
        <w:t xml:space="preserve">Discovery </w:t>
      </w:r>
      <w:r w:rsidRPr="7CE02987" w:rsidR="007A05A0">
        <w:rPr>
          <w:rFonts w:ascii="Calibri" w:hAnsi="Calibri"/>
          <w:b w:val="1"/>
          <w:bCs w:val="1"/>
          <w:sz w:val="72"/>
          <w:szCs w:val="72"/>
        </w:rPr>
        <w:t>Winchester</w:t>
      </w:r>
      <w:r w:rsidRPr="7CE02987" w:rsidR="00AF5950">
        <w:rPr>
          <w:rFonts w:ascii="Calibri" w:hAnsi="Calibri"/>
          <w:b w:val="1"/>
          <w:bCs w:val="1"/>
          <w:sz w:val="72"/>
          <w:szCs w:val="72"/>
        </w:rPr>
        <w:t xml:space="preserve"> </w:t>
      </w:r>
      <w:r w:rsidRPr="7CE02987" w:rsidR="00C54576">
        <w:rPr>
          <w:rFonts w:ascii="Calibri" w:hAnsi="Calibri"/>
          <w:b w:val="1"/>
          <w:bCs w:val="1"/>
          <w:sz w:val="72"/>
          <w:szCs w:val="72"/>
        </w:rPr>
        <w:t>20</w:t>
      </w:r>
      <w:r w:rsidRPr="7CE02987" w:rsidR="002B6AA6">
        <w:rPr>
          <w:rFonts w:ascii="Calibri" w:hAnsi="Calibri"/>
          <w:b w:val="1"/>
          <w:bCs w:val="1"/>
          <w:sz w:val="72"/>
          <w:szCs w:val="72"/>
        </w:rPr>
        <w:t>2</w:t>
      </w:r>
      <w:r w:rsidRPr="7CE02987" w:rsidR="171A3D12">
        <w:rPr>
          <w:rFonts w:ascii="Calibri" w:hAnsi="Calibri"/>
          <w:b w:val="1"/>
          <w:bCs w:val="1"/>
          <w:sz w:val="72"/>
          <w:szCs w:val="72"/>
        </w:rPr>
        <w:t>5</w:t>
      </w:r>
    </w:p>
    <w:p w:rsidRPr="00FB5FC1" w:rsidR="00C54576" w:rsidP="00C54576" w:rsidRDefault="00C54576" w14:paraId="0D8F18FD" w14:textId="77777777">
      <w:pPr>
        <w:jc w:val="center"/>
        <w:rPr>
          <w:rFonts w:ascii="Calibri" w:hAnsi="Calibri"/>
          <w:b/>
          <w:bCs/>
          <w:sz w:val="40"/>
          <w:szCs w:val="40"/>
        </w:rPr>
      </w:pPr>
    </w:p>
    <w:p w:rsidRPr="00FB5FC1" w:rsidR="00C54576" w:rsidP="00C54576" w:rsidRDefault="00C54576" w14:paraId="45BE6B6A" w14:textId="77777777">
      <w:pPr>
        <w:jc w:val="center"/>
        <w:rPr>
          <w:rFonts w:ascii="Calibri" w:hAnsi="Calibri"/>
          <w:b/>
          <w:bCs/>
          <w:sz w:val="40"/>
          <w:szCs w:val="40"/>
        </w:rPr>
      </w:pPr>
    </w:p>
    <w:p w:rsidRPr="00FB5FC1" w:rsidR="00C54576" w:rsidP="00C54576" w:rsidRDefault="00C54576" w14:paraId="352BA29E" w14:textId="77777777">
      <w:pPr>
        <w:jc w:val="center"/>
        <w:rPr>
          <w:rFonts w:ascii="Calibri" w:hAnsi="Calibri"/>
          <w:b/>
          <w:bCs/>
          <w:sz w:val="56"/>
          <w:szCs w:val="56"/>
        </w:rPr>
      </w:pPr>
      <w:r w:rsidRPr="00FB5FC1">
        <w:rPr>
          <w:rFonts w:ascii="Calibri" w:hAnsi="Calibri"/>
          <w:b/>
          <w:bCs/>
          <w:sz w:val="56"/>
          <w:szCs w:val="56"/>
        </w:rPr>
        <w:t xml:space="preserve">Valid for parking at: </w:t>
      </w:r>
    </w:p>
    <w:p w:rsidRPr="007A05A0" w:rsidR="007A05A0" w:rsidP="007A05A0" w:rsidRDefault="007A05A0" w14:paraId="0ABC350B" w14:textId="29BEDE9B">
      <w:pPr>
        <w:jc w:val="center"/>
        <w:rPr>
          <w:rFonts w:ascii="Calibri" w:hAnsi="Calibri"/>
          <w:bCs/>
          <w:sz w:val="28"/>
          <w:szCs w:val="28"/>
        </w:rPr>
      </w:pPr>
      <w:r w:rsidRPr="007A05A0">
        <w:rPr>
          <w:rFonts w:ascii="Calibri" w:hAnsi="Calibri"/>
          <w:bCs/>
          <w:sz w:val="28"/>
          <w:szCs w:val="28"/>
        </w:rPr>
        <w:t>Main Car Park, University of Winchester</w:t>
      </w:r>
    </w:p>
    <w:p w:rsidRPr="007A05A0" w:rsidR="007A05A0" w:rsidP="007A05A0" w:rsidRDefault="007A05A0" w14:paraId="24A31895" w14:textId="722F61ED">
      <w:pPr>
        <w:jc w:val="center"/>
        <w:rPr>
          <w:rFonts w:ascii="Calibri" w:hAnsi="Calibri"/>
          <w:bCs/>
          <w:sz w:val="28"/>
          <w:szCs w:val="28"/>
        </w:rPr>
      </w:pPr>
      <w:r w:rsidRPr="007A05A0">
        <w:rPr>
          <w:rFonts w:ascii="Calibri" w:hAnsi="Calibri"/>
          <w:bCs/>
          <w:sz w:val="28"/>
          <w:szCs w:val="28"/>
        </w:rPr>
        <w:t>Sparkford Road</w:t>
      </w:r>
    </w:p>
    <w:p w:rsidRPr="007A05A0" w:rsidR="007A05A0" w:rsidP="007A05A0" w:rsidRDefault="007A05A0" w14:paraId="31038E94" w14:textId="260BC4C0">
      <w:pPr>
        <w:jc w:val="center"/>
        <w:rPr>
          <w:rFonts w:ascii="Calibri" w:hAnsi="Calibri"/>
          <w:bCs/>
          <w:sz w:val="28"/>
          <w:szCs w:val="28"/>
        </w:rPr>
      </w:pPr>
      <w:r w:rsidRPr="007A05A0">
        <w:rPr>
          <w:rFonts w:ascii="Calibri" w:hAnsi="Calibri"/>
          <w:bCs/>
          <w:sz w:val="28"/>
          <w:szCs w:val="28"/>
        </w:rPr>
        <w:t>SO22 4NR</w:t>
      </w:r>
    </w:p>
    <w:p w:rsidRPr="00FB5FC1" w:rsidR="00C54576" w:rsidP="007A05A0" w:rsidRDefault="00C54576" w14:paraId="67AA3001" w14:textId="77777777">
      <w:pPr>
        <w:rPr>
          <w:rFonts w:ascii="Calibri" w:hAnsi="Calibri"/>
          <w:b/>
          <w:bCs/>
          <w:sz w:val="40"/>
          <w:szCs w:val="40"/>
        </w:rPr>
      </w:pPr>
    </w:p>
    <w:p w:rsidRPr="00FB5FC1" w:rsidR="00C54576" w:rsidP="00C54576" w:rsidRDefault="00C54576" w14:paraId="07008C28" w14:textId="2BEAC14B">
      <w:pPr>
        <w:jc w:val="center"/>
        <w:rPr>
          <w:rFonts w:ascii="Calibri" w:hAnsi="Calibri"/>
          <w:sz w:val="40"/>
          <w:szCs w:val="40"/>
        </w:rPr>
      </w:pPr>
      <w:r w:rsidRPr="7CE02987" w:rsidR="00C54576">
        <w:rPr>
          <w:rFonts w:ascii="Calibri" w:hAnsi="Calibri"/>
          <w:b w:val="1"/>
          <w:bCs w:val="1"/>
          <w:sz w:val="40"/>
          <w:szCs w:val="40"/>
        </w:rPr>
        <w:t>D</w:t>
      </w:r>
      <w:r w:rsidRPr="7CE02987" w:rsidR="00C54576">
        <w:rPr>
          <w:rFonts w:ascii="Calibri" w:hAnsi="Calibri"/>
          <w:b w:val="1"/>
          <w:bCs w:val="1"/>
          <w:sz w:val="40"/>
          <w:szCs w:val="40"/>
        </w:rPr>
        <w:t xml:space="preserve">ate valid: </w:t>
      </w:r>
      <w:r w:rsidRPr="7CE02987" w:rsidR="6C23813B">
        <w:rPr>
          <w:rFonts w:ascii="Calibri" w:hAnsi="Calibri"/>
          <w:sz w:val="40"/>
          <w:szCs w:val="40"/>
        </w:rPr>
        <w:t>22</w:t>
      </w:r>
      <w:r w:rsidRPr="7CE02987" w:rsidR="6C23813B">
        <w:rPr>
          <w:rFonts w:ascii="Calibri" w:hAnsi="Calibri"/>
          <w:sz w:val="40"/>
          <w:szCs w:val="40"/>
          <w:vertAlign w:val="superscript"/>
        </w:rPr>
        <w:t>nd</w:t>
      </w:r>
      <w:r w:rsidRPr="7CE02987" w:rsidR="4EDF943E">
        <w:rPr>
          <w:rFonts w:ascii="Calibri" w:hAnsi="Calibri"/>
          <w:sz w:val="40"/>
          <w:szCs w:val="40"/>
        </w:rPr>
        <w:t xml:space="preserve"> </w:t>
      </w:r>
      <w:r w:rsidRPr="7CE02987" w:rsidR="007A05A0">
        <w:rPr>
          <w:rFonts w:ascii="Calibri" w:hAnsi="Calibri"/>
          <w:sz w:val="40"/>
          <w:szCs w:val="40"/>
        </w:rPr>
        <w:t xml:space="preserve">nd </w:t>
      </w:r>
      <w:r w:rsidRPr="7CE02987" w:rsidR="245032EA">
        <w:rPr>
          <w:rFonts w:ascii="Calibri" w:hAnsi="Calibri"/>
          <w:sz w:val="40"/>
          <w:szCs w:val="40"/>
        </w:rPr>
        <w:t>23</w:t>
      </w:r>
      <w:r w:rsidRPr="7CE02987" w:rsidR="245032EA">
        <w:rPr>
          <w:rFonts w:ascii="Calibri" w:hAnsi="Calibri"/>
          <w:sz w:val="40"/>
          <w:szCs w:val="40"/>
          <w:vertAlign w:val="superscript"/>
        </w:rPr>
        <w:t>rd</w:t>
      </w:r>
      <w:r w:rsidRPr="7CE02987" w:rsidR="245032EA">
        <w:rPr>
          <w:rFonts w:ascii="Calibri" w:hAnsi="Calibri"/>
          <w:sz w:val="40"/>
          <w:szCs w:val="40"/>
        </w:rPr>
        <w:t xml:space="preserve"> April 2025</w:t>
      </w:r>
    </w:p>
    <w:p w:rsidRPr="00FB5FC1" w:rsidR="00C54576" w:rsidP="00C54576" w:rsidRDefault="00C54576" w14:paraId="3B0D7C53" w14:textId="77777777">
      <w:pPr>
        <w:rPr>
          <w:rFonts w:ascii="Calibri" w:hAnsi="Calibri"/>
          <w:sz w:val="40"/>
          <w:szCs w:val="40"/>
        </w:rPr>
      </w:pPr>
    </w:p>
    <w:p w:rsidRPr="00FB5FC1" w:rsidR="00C54576" w:rsidP="20C5C838" w:rsidRDefault="00C54576" w14:paraId="1F818140" w14:textId="496E2AEB">
      <w:pPr>
        <w:pStyle w:val="Normal"/>
        <w:rPr>
          <w:rFonts w:ascii="Calibri" w:hAnsi="Calibri"/>
          <w:b w:val="1"/>
          <w:bCs w:val="1"/>
          <w:sz w:val="28"/>
          <w:szCs w:val="28"/>
        </w:rPr>
      </w:pPr>
      <w:r w:rsidRPr="20C5C838" w:rsidR="00C54576">
        <w:rPr>
          <w:rFonts w:ascii="Calibri" w:hAnsi="Calibri"/>
          <w:sz w:val="28"/>
          <w:szCs w:val="28"/>
        </w:rPr>
        <w:t>Please ensure this pass is displayed in the windscreen of your vehicle to avoid parking charges during your stay.</w:t>
      </w:r>
    </w:p>
    <w:sectPr w:rsidRPr="00FB5FC1" w:rsidR="00C54576" w:rsidSect="006045CE">
      <w:headerReference w:type="default" r:id="rId11"/>
      <w:footerReference w:type="default" r:id="rId12"/>
      <w:headerReference w:type="first" r:id="rId13"/>
      <w:footerReference w:type="first" r:id="rId14"/>
      <w:pgSz w:w="16840" w:h="11900" w:orient="landscape"/>
      <w:pgMar w:top="1800" w:right="1695" w:bottom="180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B42" w:rsidP="00197FEC" w:rsidRDefault="00F01B42" w14:paraId="342DC652" w14:textId="77777777">
      <w:r>
        <w:separator/>
      </w:r>
    </w:p>
  </w:endnote>
  <w:endnote w:type="continuationSeparator" w:id="0">
    <w:p w:rsidR="00F01B42" w:rsidP="00197FEC" w:rsidRDefault="00F01B42" w14:paraId="2A6F0C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04E5" w:rsidP="00BE272E" w:rsidRDefault="009C1C87" w14:paraId="2C58A249" w14:textId="77777777">
    <w:pPr>
      <w:spacing w:line="288" w:lineRule="auto"/>
      <w:rPr>
        <w:sz w:val="18"/>
        <w:szCs w:val="18"/>
      </w:rPr>
    </w:pPr>
    <w:r>
      <w:rPr>
        <w:sz w:val="18"/>
        <w:szCs w:val="18"/>
      </w:rPr>
      <w:t>S</w:t>
    </w:r>
    <w:r w:rsidR="00A15A3B">
      <w:rPr>
        <w:sz w:val="18"/>
        <w:szCs w:val="18"/>
      </w:rPr>
      <w:t>ecurity m</w:t>
    </w:r>
    <w:r w:rsidRPr="00BE272E" w:rsidR="00BE272E">
      <w:rPr>
        <w:sz w:val="18"/>
        <w:szCs w:val="18"/>
      </w:rPr>
      <w:t xml:space="preserve">arking: </w:t>
    </w:r>
    <w:r w:rsidR="004404E5">
      <w:rPr>
        <w:sz w:val="18"/>
        <w:szCs w:val="18"/>
      </w:rPr>
      <w:t>PUBLIC/</w:t>
    </w:r>
    <w:r w:rsidR="00C56710">
      <w:rPr>
        <w:sz w:val="18"/>
        <w:szCs w:val="18"/>
      </w:rPr>
      <w:t>INTERNAL USE ONLY/CONFIDENTIAL</w:t>
    </w:r>
    <w:r w:rsidR="00C56710">
      <w:rPr>
        <w:sz w:val="18"/>
        <w:szCs w:val="18"/>
      </w:rPr>
      <w:tab/>
    </w:r>
    <w:r w:rsidRPr="00BE272E" w:rsidR="00BE272E">
      <w:rPr>
        <w:sz w:val="18"/>
        <w:szCs w:val="18"/>
      </w:rPr>
      <w:tab/>
    </w:r>
    <w:r w:rsidRPr="00BE272E" w:rsidR="00BE272E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="00A15A3B">
      <w:rPr>
        <w:sz w:val="18"/>
        <w:szCs w:val="18"/>
      </w:rPr>
      <w:tab/>
    </w:r>
    <w:r w:rsidRPr="00BE272E" w:rsidR="00BE272E">
      <w:rPr>
        <w:sz w:val="18"/>
        <w:szCs w:val="18"/>
      </w:rPr>
      <w:t xml:space="preserve">Page </w:t>
    </w:r>
    <w:r w:rsidRPr="00BE272E" w:rsidR="00364B85">
      <w:rPr>
        <w:sz w:val="18"/>
        <w:szCs w:val="18"/>
      </w:rPr>
      <w:fldChar w:fldCharType="begin"/>
    </w:r>
    <w:r w:rsidRPr="00BE272E" w:rsidR="00BE272E">
      <w:rPr>
        <w:sz w:val="18"/>
        <w:szCs w:val="18"/>
      </w:rPr>
      <w:instrText xml:space="preserve"> PAGE </w:instrText>
    </w:r>
    <w:r w:rsidRPr="00BE272E" w:rsidR="00364B85">
      <w:rPr>
        <w:sz w:val="18"/>
        <w:szCs w:val="18"/>
      </w:rPr>
      <w:fldChar w:fldCharType="separate"/>
    </w:r>
    <w:r w:rsidR="00EA690F">
      <w:rPr>
        <w:noProof/>
        <w:sz w:val="18"/>
        <w:szCs w:val="18"/>
      </w:rPr>
      <w:t>2</w:t>
    </w:r>
    <w:r w:rsidRPr="00BE272E" w:rsidR="00364B85">
      <w:rPr>
        <w:sz w:val="18"/>
        <w:szCs w:val="18"/>
      </w:rPr>
      <w:fldChar w:fldCharType="end"/>
    </w:r>
    <w:r w:rsidRPr="00BE272E" w:rsidR="00BE272E">
      <w:rPr>
        <w:sz w:val="18"/>
        <w:szCs w:val="18"/>
      </w:rPr>
      <w:t xml:space="preserve"> of </w:t>
    </w:r>
    <w:r w:rsidRPr="00BE272E" w:rsidR="00364B85">
      <w:rPr>
        <w:sz w:val="18"/>
        <w:szCs w:val="18"/>
      </w:rPr>
      <w:fldChar w:fldCharType="begin"/>
    </w:r>
    <w:r w:rsidRPr="00BE272E" w:rsidR="00BE272E">
      <w:rPr>
        <w:sz w:val="18"/>
        <w:szCs w:val="18"/>
      </w:rPr>
      <w:instrText xml:space="preserve"> NUMPAGES </w:instrText>
    </w:r>
    <w:r w:rsidRPr="00BE272E" w:rsidR="00364B85">
      <w:rPr>
        <w:sz w:val="18"/>
        <w:szCs w:val="18"/>
      </w:rPr>
      <w:fldChar w:fldCharType="separate"/>
    </w:r>
    <w:r w:rsidR="00EA690F">
      <w:rPr>
        <w:noProof/>
        <w:sz w:val="18"/>
        <w:szCs w:val="18"/>
      </w:rPr>
      <w:t>2</w:t>
    </w:r>
    <w:r w:rsidRPr="00BE272E" w:rsidR="00364B85">
      <w:rPr>
        <w:sz w:val="18"/>
        <w:szCs w:val="18"/>
      </w:rPr>
      <w:fldChar w:fldCharType="end"/>
    </w:r>
  </w:p>
  <w:p w:rsidRPr="004C6865" w:rsidR="00746BEF" w:rsidP="004C6865" w:rsidRDefault="00A15A3B" w14:paraId="5F5693CC" w14:textId="0BE578F7">
    <w:pPr>
      <w:spacing w:line="288" w:lineRule="auto"/>
      <w:rPr>
        <w:sz w:val="18"/>
        <w:szCs w:val="18"/>
      </w:rPr>
    </w:pPr>
    <w:r>
      <w:rPr>
        <w:sz w:val="18"/>
        <w:szCs w:val="18"/>
      </w:rPr>
      <w:t>Document o</w:t>
    </w:r>
    <w:r w:rsidRPr="00BE272E" w:rsidR="00BE272E">
      <w:rPr>
        <w:sz w:val="18"/>
        <w:szCs w:val="18"/>
      </w:rPr>
      <w:t>wner:  Role XX (Name XX)</w:t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 w:rsidR="009C1C8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 MMMM yyyy" </w:instrText>
    </w:r>
    <w:r>
      <w:rPr>
        <w:sz w:val="18"/>
        <w:szCs w:val="18"/>
      </w:rPr>
      <w:fldChar w:fldCharType="separate"/>
    </w:r>
    <w:r w:rsidR="007A05A0">
      <w:rPr>
        <w:noProof/>
        <w:sz w:val="18"/>
        <w:szCs w:val="18"/>
      </w:rPr>
      <w:t>29 February 2024</w:t>
    </w:r>
    <w:r>
      <w:rPr>
        <w:sz w:val="18"/>
        <w:szCs w:val="18"/>
      </w:rPr>
      <w:fldChar w:fldCharType="end"/>
    </w:r>
    <w:r w:rsidRPr="00BE272E" w:rsidR="009C1C87">
      <w:rPr>
        <w:sz w:val="18"/>
        <w:szCs w:val="18"/>
      </w:rPr>
      <w:t xml:space="preserve"> </w:t>
    </w:r>
    <w:r w:rsidR="00A15AEB">
      <w:rPr>
        <w:noProof/>
        <w:lang w:val="en-GB" w:eastAsia="en-GB"/>
      </w:rPr>
      <w:drawing>
        <wp:anchor distT="0" distB="0" distL="114300" distR="114300" simplePos="0" relativeHeight="251690496" behindDoc="0" locked="0" layoutInCell="1" allowOverlap="1" wp14:anchorId="063EA4D2" wp14:editId="2C45CADB">
          <wp:simplePos x="0" y="0"/>
          <wp:positionH relativeFrom="page">
            <wp:align>left</wp:align>
          </wp:positionH>
          <wp:positionV relativeFrom="paragraph">
            <wp:posOffset>253365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F26B3" w:rsidR="00316C42" w:rsidP="007F26B3" w:rsidRDefault="00930D4B" w14:paraId="72D79542" w14:textId="77777777">
    <w:pPr>
      <w:spacing w:line="288" w:lineRule="auto"/>
      <w:rPr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88448" behindDoc="0" locked="0" layoutInCell="1" allowOverlap="1" wp14:anchorId="09191B9D" wp14:editId="2345193F">
          <wp:simplePos x="0" y="0"/>
          <wp:positionH relativeFrom="page">
            <wp:align>center</wp:align>
          </wp:positionH>
          <wp:positionV relativeFrom="paragraph">
            <wp:posOffset>209550</wp:posOffset>
          </wp:positionV>
          <wp:extent cx="10744200" cy="619125"/>
          <wp:effectExtent l="0" t="0" r="0" b="9525"/>
          <wp:wrapThrough wrapText="bothSides">
            <wp:wrapPolygon edited="0">
              <wp:start x="0" y="0"/>
              <wp:lineTo x="0" y="21268"/>
              <wp:lineTo x="21562" y="21268"/>
              <wp:lineTo x="215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B42" w:rsidP="00197FEC" w:rsidRDefault="00F01B42" w14:paraId="627FBC6F" w14:textId="77777777">
      <w:r>
        <w:separator/>
      </w:r>
    </w:p>
  </w:footnote>
  <w:footnote w:type="continuationSeparator" w:id="0">
    <w:p w:rsidR="00F01B42" w:rsidP="00197FEC" w:rsidRDefault="00F01B42" w14:paraId="40EDFA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BEF" w:rsidP="00B6385B" w:rsidRDefault="00746BEF" w14:paraId="2A2A7226" w14:textId="77777777">
    <w:pPr>
      <w:pStyle w:val="Header"/>
      <w:ind w:left="-1800" w:right="-1765" w:firstLine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6C42" w:rsidRDefault="00FC1E2D" w14:paraId="620E1B45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92544" behindDoc="0" locked="0" layoutInCell="1" allowOverlap="1" wp14:anchorId="0C8400BD" wp14:editId="3F1D0995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10972800" cy="1143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-footer-ar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3568" behindDoc="0" locked="0" layoutInCell="1" allowOverlap="1" wp14:anchorId="58057870" wp14:editId="64EA3C53">
          <wp:simplePos x="0" y="0"/>
          <wp:positionH relativeFrom="column">
            <wp:posOffset>-1219200</wp:posOffset>
          </wp:positionH>
          <wp:positionV relativeFrom="paragraph">
            <wp:posOffset>-220980</wp:posOffset>
          </wp:positionV>
          <wp:extent cx="2600960" cy="71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S-Left_aligned-white_box_only-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96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B02"/>
    <w:multiLevelType w:val="hybridMultilevel"/>
    <w:tmpl w:val="95741902"/>
    <w:lvl w:ilvl="0" w:tplc="C43CE7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B93331"/>
    <w:multiLevelType w:val="hybridMultilevel"/>
    <w:tmpl w:val="F2D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034DE8"/>
    <w:multiLevelType w:val="hybridMultilevel"/>
    <w:tmpl w:val="022820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7355D3"/>
    <w:multiLevelType w:val="hybridMultilevel"/>
    <w:tmpl w:val="A2B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9633696">
    <w:abstractNumId w:val="1"/>
  </w:num>
  <w:num w:numId="2" w16cid:durableId="1984189125">
    <w:abstractNumId w:val="0"/>
  </w:num>
  <w:num w:numId="3" w16cid:durableId="1488204513">
    <w:abstractNumId w:val="2"/>
  </w:num>
  <w:num w:numId="4" w16cid:durableId="38190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26"/>
    <w:rsid w:val="000A0AE7"/>
    <w:rsid w:val="000C6382"/>
    <w:rsid w:val="000D4CCE"/>
    <w:rsid w:val="000E36EF"/>
    <w:rsid w:val="000F3A17"/>
    <w:rsid w:val="00120C6C"/>
    <w:rsid w:val="00156D4C"/>
    <w:rsid w:val="00197FEC"/>
    <w:rsid w:val="0021588B"/>
    <w:rsid w:val="00243336"/>
    <w:rsid w:val="00265614"/>
    <w:rsid w:val="00277C5D"/>
    <w:rsid w:val="002A7895"/>
    <w:rsid w:val="002B6AA6"/>
    <w:rsid w:val="00316C42"/>
    <w:rsid w:val="003248DB"/>
    <w:rsid w:val="00364B85"/>
    <w:rsid w:val="003F2C60"/>
    <w:rsid w:val="00405C73"/>
    <w:rsid w:val="004404E5"/>
    <w:rsid w:val="004C6865"/>
    <w:rsid w:val="004E457E"/>
    <w:rsid w:val="00520DBD"/>
    <w:rsid w:val="006045CE"/>
    <w:rsid w:val="00744426"/>
    <w:rsid w:val="00746BEF"/>
    <w:rsid w:val="007A05A0"/>
    <w:rsid w:val="007F26B3"/>
    <w:rsid w:val="007F2E54"/>
    <w:rsid w:val="008220EA"/>
    <w:rsid w:val="00930D4B"/>
    <w:rsid w:val="009C1C87"/>
    <w:rsid w:val="009D6A90"/>
    <w:rsid w:val="00A15A3B"/>
    <w:rsid w:val="00A15AEB"/>
    <w:rsid w:val="00A32B50"/>
    <w:rsid w:val="00A3582C"/>
    <w:rsid w:val="00AD7EDA"/>
    <w:rsid w:val="00AF5950"/>
    <w:rsid w:val="00B0068F"/>
    <w:rsid w:val="00B57F4A"/>
    <w:rsid w:val="00B6385B"/>
    <w:rsid w:val="00B9162E"/>
    <w:rsid w:val="00BA4F8D"/>
    <w:rsid w:val="00BE272E"/>
    <w:rsid w:val="00C03B4B"/>
    <w:rsid w:val="00C54576"/>
    <w:rsid w:val="00C56710"/>
    <w:rsid w:val="00D5660D"/>
    <w:rsid w:val="00D7496D"/>
    <w:rsid w:val="00DA0ABF"/>
    <w:rsid w:val="00DC6BE2"/>
    <w:rsid w:val="00E24961"/>
    <w:rsid w:val="00E34680"/>
    <w:rsid w:val="00E43CEB"/>
    <w:rsid w:val="00E65A2C"/>
    <w:rsid w:val="00EA690F"/>
    <w:rsid w:val="00ED2B7D"/>
    <w:rsid w:val="00EF3C33"/>
    <w:rsid w:val="00F01B42"/>
    <w:rsid w:val="00F632BC"/>
    <w:rsid w:val="00FC1E2D"/>
    <w:rsid w:val="00FD1159"/>
    <w:rsid w:val="171A3D12"/>
    <w:rsid w:val="20C5C838"/>
    <w:rsid w:val="245032EA"/>
    <w:rsid w:val="4EDF943E"/>
    <w:rsid w:val="6C23813B"/>
    <w:rsid w:val="7CE02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8E98C5"/>
  <w15:docId w15:val="{3B8182F4-42A2-494A-8676-A906CC3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BE2"/>
    <w:rPr>
      <w:rFonts w:asciiTheme="majorHAnsi" w:hAnsiTheme="maj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color="7F7F7F" w:themeColor="accent2" w:sz="8" w:space="0"/>
        <w:bottom w:val="single" w:color="7F7F7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F7F7F" w:themeColor="accent2" w:sz="8" w:space="0"/>
          <w:left w:val="nil"/>
          <w:bottom w:val="single" w:color="7F7F7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F7F7F" w:themeColor="accent2" w:sz="8" w:space="0"/>
          <w:left w:val="nil"/>
          <w:bottom w:val="single" w:color="7F7F7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color="B58857" w:themeColor="accent3" w:sz="8" w:space="0"/>
        <w:bottom w:val="single" w:color="B5885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58857" w:themeColor="accent3" w:sz="8" w:space="0"/>
          <w:left w:val="nil"/>
          <w:bottom w:val="single" w:color="B5885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58857" w:themeColor="accent3" w:sz="8" w:space="0"/>
          <w:left w:val="nil"/>
          <w:bottom w:val="single" w:color="B5885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color="B4D000" w:themeColor="accent4" w:sz="8" w:space="0"/>
        <w:bottom w:val="single" w:color="B4D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4D000" w:themeColor="accent4" w:sz="8" w:space="0"/>
          <w:left w:val="nil"/>
          <w:bottom w:val="single" w:color="B4D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4D000" w:themeColor="accent4" w:sz="8" w:space="0"/>
          <w:left w:val="nil"/>
          <w:bottom w:val="single" w:color="B4D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color="69187F" w:themeColor="accent5" w:sz="8" w:space="0"/>
        <w:bottom w:val="single" w:color="69187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9187F" w:themeColor="accent5" w:sz="8" w:space="0"/>
          <w:left w:val="nil"/>
          <w:bottom w:val="single" w:color="69187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9187F" w:themeColor="accent5" w:sz="8" w:space="0"/>
          <w:left w:val="nil"/>
          <w:bottom w:val="single" w:color="69187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color="E00023" w:themeColor="accent1" w:sz="8" w:space="0"/>
        <w:left w:val="single" w:color="E00023" w:themeColor="accent1" w:sz="8" w:space="0"/>
        <w:bottom w:val="single" w:color="E00023" w:themeColor="accent1" w:sz="8" w:space="0"/>
        <w:right w:val="single" w:color="E0002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00023" w:themeColor="accent1" w:sz="6" w:space="0"/>
          <w:left w:val="single" w:color="E00023" w:themeColor="accent1" w:sz="8" w:space="0"/>
          <w:bottom w:val="single" w:color="E00023" w:themeColor="accent1" w:sz="8" w:space="0"/>
          <w:right w:val="single" w:color="E0002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00023" w:themeColor="accent1" w:sz="8" w:space="0"/>
          <w:left w:val="single" w:color="E00023" w:themeColor="accent1" w:sz="8" w:space="0"/>
          <w:bottom w:val="single" w:color="E00023" w:themeColor="accent1" w:sz="8" w:space="0"/>
          <w:right w:val="single" w:color="E00023" w:themeColor="accent1" w:sz="8" w:space="0"/>
        </w:tcBorders>
      </w:tcPr>
    </w:tblStylePr>
    <w:tblStylePr w:type="band1Horz">
      <w:tblPr/>
      <w:tcPr>
        <w:tcBorders>
          <w:top w:val="single" w:color="E00023" w:themeColor="accent1" w:sz="8" w:space="0"/>
          <w:left w:val="single" w:color="E00023" w:themeColor="accent1" w:sz="8" w:space="0"/>
          <w:bottom w:val="single" w:color="E00023" w:themeColor="accent1" w:sz="8" w:space="0"/>
          <w:right w:val="single" w:color="E00023" w:themeColor="accent1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0D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h\Downloads\UCAS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1E2F8E898B1459CCFC8E7AF6788AA" ma:contentTypeVersion="4" ma:contentTypeDescription="Create a new document." ma:contentTypeScope="" ma:versionID="263d8c2b90f9a27b8f8a1c141bbd71e0">
  <xsd:schema xmlns:xsd="http://www.w3.org/2001/XMLSchema" xmlns:xs="http://www.w3.org/2001/XMLSchema" xmlns:p="http://schemas.microsoft.com/office/2006/metadata/properties" xmlns:ns2="b1f018f8-4968-41ac-948e-73b7c18e7e36" targetNamespace="http://schemas.microsoft.com/office/2006/metadata/properties" ma:root="true" ma:fieldsID="61afddfe307d2fdaa517369d4fb81550" ns2:_="">
    <xsd:import namespace="b1f018f8-4968-41ac-948e-73b7c18e7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18f8-4968-41ac-948e-73b7c18e7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427D9-706F-4836-8DF4-6439C8909877}"/>
</file>

<file path=customXml/itemProps2.xml><?xml version="1.0" encoding="utf-8"?>
<ds:datastoreItem xmlns:ds="http://schemas.openxmlformats.org/officeDocument/2006/customXml" ds:itemID="{49DD47B1-ECD6-43CA-9F26-62A5B1964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344DB-3C50-4FD5-B7B2-FFD33A21A39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e4892233-78cd-43d9-a9a5-a1ec5c9e84f2"/>
    <ds:schemaRef ds:uri="55603442-09ec-4cf3-b21f-b1c3f828b53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5932ca6-4adc-484d-b8f1-15dd16f54743"/>
  </ds:schemaRefs>
</ds:datastoreItem>
</file>

<file path=customXml/itemProps4.xml><?xml version="1.0" encoding="utf-8"?>
<ds:datastoreItem xmlns:ds="http://schemas.openxmlformats.org/officeDocument/2006/customXml" ds:itemID="{4430B95B-E848-4ADD-BD6F-A444265EC7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UCAS word template landscape</ap:Template>
  <ap:Application>Microsoft Word for the web</ap:Application>
  <ap:DocSecurity>0</ap:DocSecurity>
  <ap:ScaleCrop>false</ap:ScaleCrop>
  <ap:Company>UCAS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Kay Harper</dc:creator>
  <keywords/>
  <lastModifiedBy>Emily Jordan</lastModifiedBy>
  <revision>4</revision>
  <dcterms:created xsi:type="dcterms:W3CDTF">2024-02-29T13:35:00.0000000Z</dcterms:created>
  <dcterms:modified xsi:type="dcterms:W3CDTF">2025-03-03T09:55:41.9798748Z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0x0101003851E2F8E898B1459CCFC8E7AF6788AA</vt:lpwstr>
  </property>
  <property fmtid="{D5CDD505-2E9C-101B-9397-08002B2CF9AE}" pid="3" name="of3bb56970f14d9287ee26c2d07836b5">
    <vt:lpwstr>STANDARD|2325cda6-4dcc-491d-9c86-24597bb9f7a5</vt:lpwstr>
  </property>
  <property fmtid="{D5CDD505-2E9C-101B-9397-08002B2CF9AE}" pid="4" name="Protective Marking">
    <vt:lpwstr>6;#Public|41eee602-e7c6-4b16-a787-b635cb1dbd2b</vt:lpwstr>
  </property>
  <property fmtid="{D5CDD505-2E9C-101B-9397-08002B2CF9AE}" pid="5" name="Document Type">
    <vt:lpwstr>62;#Procedure|ace62c27-d8a0-4987-8824-c1670f7fbd25</vt:lpwstr>
  </property>
  <property fmtid="{D5CDD505-2E9C-101B-9397-08002B2CF9AE}" pid="6" name="MediaServiceImageTags">
    <vt:lpwstr/>
  </property>
  <property fmtid="{D5CDD505-2E9C-101B-9397-08002B2CF9AE}" pid="7" name="Retention">
    <vt:lpwstr>1;#STANDARD|2325cda6-4dcc-491d-9c86-24597bb9f7a5</vt:lpwstr>
  </property>
</Properties>
</file>